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5"/>
        <w:tblW w:w="5000" w:type="pct"/>
        <w:tblLook w:val="0620" w:firstRow="1" w:lastRow="0" w:firstColumn="0" w:lastColumn="0" w:noHBand="1" w:noVBand="1"/>
        <w:tblDescription w:val="Layout table"/>
      </w:tblPr>
      <w:tblGrid>
        <w:gridCol w:w="6595"/>
        <w:gridCol w:w="825"/>
        <w:gridCol w:w="1155"/>
        <w:gridCol w:w="1735"/>
      </w:tblGrid>
      <w:tr w:rsidR="00C4631C" w:rsidRPr="004C541B" w:rsidTr="00146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tcW w:w="6595" w:type="dxa"/>
          </w:tcPr>
          <w:p w:rsidR="00C4631C" w:rsidRPr="004C541B" w:rsidRDefault="00C4631C">
            <w:pPr>
              <w:rPr>
                <w:rFonts w:ascii="PT Sans" w:hAnsi="PT Sans"/>
              </w:rPr>
            </w:pPr>
            <w:r w:rsidRPr="004C541B">
              <w:rPr>
                <w:rFonts w:ascii="PT Sans" w:hAnsi="PT Sans"/>
                <w:noProof/>
                <w:lang w:val="nl-NL" w:eastAsia="nl-NL"/>
              </w:rPr>
              <w:drawing>
                <wp:inline distT="0" distB="0" distL="0" distR="0" wp14:anchorId="14E6939F" wp14:editId="6CBA0563">
                  <wp:extent cx="857250" cy="428625"/>
                  <wp:effectExtent l="0" t="0" r="0" b="9525"/>
                  <wp:docPr id="125" name="Picture 125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</w:tcPr>
          <w:p w:rsidR="00C4631C" w:rsidRPr="004C541B" w:rsidRDefault="00C4631C">
            <w:pPr>
              <w:rPr>
                <w:rFonts w:ascii="PT Sans" w:hAnsi="PT Sans"/>
              </w:rPr>
            </w:pPr>
          </w:p>
        </w:tc>
        <w:tc>
          <w:tcPr>
            <w:tcW w:w="2890" w:type="dxa"/>
            <w:gridSpan w:val="2"/>
          </w:tcPr>
          <w:p w:rsidR="004C541B" w:rsidRPr="0014686F" w:rsidRDefault="004C541B" w:rsidP="004C541B">
            <w:pPr>
              <w:jc w:val="right"/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</w:pPr>
            <w:r w:rsidRPr="004C541B">
              <w:rPr>
                <w:rFonts w:ascii="PT Sans" w:hAnsi="PT Sans"/>
                <w:b/>
                <w:lang w:val="nl-NL"/>
              </w:rPr>
              <w:t>Bedrijfsnaam</w:t>
            </w:r>
            <w:r w:rsidRPr="004C541B">
              <w:rPr>
                <w:rFonts w:ascii="PT Sans" w:hAnsi="PT Sans"/>
                <w:b/>
                <w:lang w:val="nl-NL"/>
              </w:rPr>
              <w:br/>
            </w:r>
            <w:r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  <w:t>Straat 1A</w:t>
            </w:r>
          </w:p>
          <w:p w:rsidR="00C4631C" w:rsidRPr="004C541B" w:rsidRDefault="004C541B" w:rsidP="0014686F">
            <w:pPr>
              <w:jc w:val="right"/>
              <w:rPr>
                <w:rFonts w:ascii="PT Sans" w:hAnsi="PT Sans"/>
                <w:sz w:val="20"/>
                <w:lang w:val="nl-NL"/>
              </w:rPr>
            </w:pPr>
            <w:r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  <w:t>1234 AB Almere</w:t>
            </w:r>
            <w:r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  <w:br/>
              <w:t>Nederland</w:t>
            </w:r>
            <w:r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  <w:br/>
            </w:r>
            <w:r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  <w:br/>
              <w:t>Kv</w:t>
            </w:r>
            <w:r w:rsidR="0014686F"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  <w:t>K</w:t>
            </w:r>
            <w:r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  <w:t xml:space="preserve"> nr:</w:t>
            </w:r>
            <w:r w:rsidR="0014686F"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  <w:t xml:space="preserve">  12345678</w:t>
            </w:r>
            <w:r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  <w:br/>
              <w:t>B</w:t>
            </w:r>
            <w:r w:rsidR="0014686F"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  <w:t xml:space="preserve">tw </w:t>
            </w:r>
            <w:r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  <w:t>nr:</w:t>
            </w:r>
            <w:r w:rsidR="0014686F"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  <w:t xml:space="preserve">  NL342098234B01</w:t>
            </w:r>
          </w:p>
        </w:tc>
      </w:tr>
      <w:tr w:rsidR="0014686F" w:rsidRPr="0014686F" w:rsidTr="0014686F">
        <w:trPr>
          <w:gridAfter w:val="3"/>
          <w:wAfter w:w="3715" w:type="dxa"/>
          <w:trHeight w:val="81"/>
        </w:trPr>
        <w:tc>
          <w:tcPr>
            <w:tcW w:w="6595" w:type="dxa"/>
          </w:tcPr>
          <w:p w:rsidR="0014686F" w:rsidRPr="0014686F" w:rsidRDefault="0014686F" w:rsidP="0014686F">
            <w:pPr>
              <w:pStyle w:val="Slogan"/>
              <w:rPr>
                <w:rFonts w:ascii="PT Sans" w:hAnsi="PT Sans"/>
                <w:i w:val="0"/>
                <w:lang w:val="nl-NL"/>
              </w:rPr>
            </w:pPr>
            <w:r w:rsidRPr="0014686F">
              <w:rPr>
                <w:rFonts w:ascii="PT Sans" w:hAnsi="PT Sans"/>
                <w:i w:val="0"/>
                <w:color w:val="auto"/>
                <w:lang w:val="nl-NL"/>
              </w:rPr>
              <w:t>Naam klant</w:t>
            </w:r>
            <w:r w:rsidRPr="0014686F">
              <w:rPr>
                <w:rFonts w:ascii="PT Sans" w:hAnsi="PT Sans"/>
                <w:i w:val="0"/>
                <w:color w:val="auto"/>
                <w:lang w:val="nl-NL"/>
              </w:rPr>
              <w:br/>
              <w:t>Adres klant</w:t>
            </w:r>
            <w:r>
              <w:rPr>
                <w:rFonts w:ascii="PT Sans" w:hAnsi="PT Sans"/>
                <w:i w:val="0"/>
                <w:color w:val="auto"/>
                <w:lang w:val="nl-NL"/>
              </w:rPr>
              <w:br/>
              <w:t>1111 AB</w:t>
            </w:r>
            <w:bookmarkStart w:id="0" w:name="_GoBack"/>
            <w:bookmarkEnd w:id="0"/>
            <w:r>
              <w:rPr>
                <w:rFonts w:ascii="PT Sans" w:hAnsi="PT Sans"/>
                <w:i w:val="0"/>
                <w:color w:val="auto"/>
                <w:lang w:val="nl-NL"/>
              </w:rPr>
              <w:br/>
              <w:t>Nederland</w:t>
            </w:r>
            <w:r w:rsidRPr="0014686F">
              <w:rPr>
                <w:rFonts w:ascii="PT Sans" w:hAnsi="PT Sans"/>
                <w:i w:val="0"/>
                <w:color w:val="auto"/>
                <w:lang w:val="nl-NL"/>
              </w:rPr>
              <w:br/>
              <w:t xml:space="preserve">Kvk nr: </w:t>
            </w:r>
            <w:r w:rsidRPr="0014686F">
              <w:rPr>
                <w:rFonts w:ascii="PT Sans" w:hAnsi="PT Sans"/>
                <w:i w:val="0"/>
                <w:color w:val="auto"/>
                <w:lang w:val="nl-NL"/>
              </w:rPr>
              <w:br/>
              <w:t>Btw nr:</w:t>
            </w:r>
          </w:p>
        </w:tc>
      </w:tr>
      <w:tr w:rsidR="0014686F" w:rsidRPr="0014686F" w:rsidTr="0014686F">
        <w:trPr>
          <w:trHeight w:val="1825"/>
        </w:trPr>
        <w:tc>
          <w:tcPr>
            <w:tcW w:w="6595" w:type="dxa"/>
          </w:tcPr>
          <w:p w:rsidR="00767D7F" w:rsidRPr="0014686F" w:rsidRDefault="00767D7F">
            <w:pPr>
              <w:rPr>
                <w:rFonts w:ascii="PT Sans" w:hAnsi="PT Sans"/>
                <w:color w:val="A6A6A6" w:themeColor="background1" w:themeShade="A6"/>
                <w:lang w:val="nl-NL"/>
              </w:rPr>
            </w:pPr>
          </w:p>
        </w:tc>
        <w:tc>
          <w:tcPr>
            <w:tcW w:w="1980" w:type="dxa"/>
            <w:gridSpan w:val="2"/>
          </w:tcPr>
          <w:p w:rsidR="00767D7F" w:rsidRPr="0014686F" w:rsidRDefault="004C541B">
            <w:pPr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</w:pPr>
            <w:r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  <w:t>Factuurdatum:</w:t>
            </w:r>
            <w:r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  <w:br/>
              <w:t>Order id bij bol.com:</w:t>
            </w:r>
            <w:r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  <w:br/>
              <w:t>Factuurnummer:</w:t>
            </w:r>
          </w:p>
        </w:tc>
        <w:tc>
          <w:tcPr>
            <w:tcW w:w="1735" w:type="dxa"/>
          </w:tcPr>
          <w:p w:rsidR="00767D7F" w:rsidRPr="0014686F" w:rsidRDefault="0014686F">
            <w:pPr>
              <w:pStyle w:val="Right-alignedtext"/>
              <w:rPr>
                <w:rFonts w:ascii="PT Sans" w:hAnsi="PT Sans"/>
                <w:szCs w:val="18"/>
                <w:lang w:val="nl-NL"/>
              </w:rPr>
            </w:pPr>
            <w:r w:rsidRPr="0014686F">
              <w:rPr>
                <w:rFonts w:ascii="PT Sans" w:hAnsi="PT Sans"/>
                <w:szCs w:val="18"/>
                <w:lang w:val="nl-NL"/>
              </w:rPr>
              <w:t>9 september 2020</w:t>
            </w:r>
            <w:r w:rsidRPr="0014686F">
              <w:rPr>
                <w:rFonts w:ascii="PT Sans" w:hAnsi="PT Sans"/>
                <w:szCs w:val="18"/>
                <w:lang w:val="nl-NL"/>
              </w:rPr>
              <w:br/>
            </w:r>
            <w:r w:rsidR="004C541B" w:rsidRPr="0014686F">
              <w:rPr>
                <w:rFonts w:ascii="PT Sans" w:hAnsi="PT Sans"/>
                <w:szCs w:val="18"/>
                <w:lang w:val="nl-NL"/>
              </w:rPr>
              <w:t>240928409</w:t>
            </w:r>
          </w:p>
          <w:p w:rsidR="00767D7F" w:rsidRPr="0014686F" w:rsidRDefault="004C541B">
            <w:pPr>
              <w:pStyle w:val="Right-alignedtext"/>
              <w:rPr>
                <w:rFonts w:ascii="PT Sans" w:hAnsi="PT Sans"/>
                <w:szCs w:val="18"/>
                <w:lang w:val="nl-NL"/>
              </w:rPr>
            </w:pPr>
            <w:r w:rsidRPr="0014686F">
              <w:rPr>
                <w:rFonts w:ascii="PT Sans" w:hAnsi="PT Sans"/>
                <w:szCs w:val="18"/>
                <w:lang w:val="nl-NL"/>
              </w:rPr>
              <w:t>2020 - 0001</w:t>
            </w:r>
          </w:p>
          <w:p w:rsidR="00767D7F" w:rsidRPr="0014686F" w:rsidRDefault="00767D7F">
            <w:pPr>
              <w:pStyle w:val="Right-alignedtext"/>
              <w:rPr>
                <w:rFonts w:ascii="PT Sans" w:hAnsi="PT Sans"/>
                <w:szCs w:val="18"/>
                <w:lang w:val="nl-NL"/>
              </w:rPr>
            </w:pPr>
          </w:p>
          <w:p w:rsidR="00767D7F" w:rsidRPr="0014686F" w:rsidRDefault="00767D7F" w:rsidP="00FF35D4">
            <w:pPr>
              <w:pStyle w:val="Right-alignedtext"/>
              <w:rPr>
                <w:rFonts w:ascii="PT Sans" w:hAnsi="PT Sans"/>
                <w:szCs w:val="18"/>
                <w:lang w:val="nl-NL"/>
              </w:rPr>
            </w:pPr>
          </w:p>
        </w:tc>
      </w:tr>
    </w:tbl>
    <w:tbl>
      <w:tblPr>
        <w:tblStyle w:val="GridTableLight"/>
        <w:tblW w:w="5000" w:type="pct"/>
        <w:tblLook w:val="0020" w:firstRow="1" w:lastRow="0" w:firstColumn="0" w:lastColumn="0" w:noHBand="0" w:noVBand="0"/>
        <w:tblDescription w:val="Layout table"/>
      </w:tblPr>
      <w:tblGrid>
        <w:gridCol w:w="4795"/>
        <w:gridCol w:w="2199"/>
        <w:gridCol w:w="1665"/>
        <w:gridCol w:w="1651"/>
      </w:tblGrid>
      <w:tr w:rsidR="00767D7F" w:rsidRPr="0014686F" w:rsidTr="00146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tcW w:w="4795" w:type="dxa"/>
            <w:tcBorders>
              <w:bottom w:val="single" w:sz="4" w:space="0" w:color="BFBFBF" w:themeColor="background1" w:themeShade="BF"/>
            </w:tcBorders>
            <w:tcMar>
              <w:top w:w="259" w:type="dxa"/>
            </w:tcMar>
          </w:tcPr>
          <w:p w:rsidR="00767D7F" w:rsidRPr="0014686F" w:rsidRDefault="004C541B" w:rsidP="004C541B">
            <w:pPr>
              <w:pStyle w:val="Heading1"/>
              <w:outlineLvl w:val="0"/>
              <w:rPr>
                <w:rFonts w:ascii="PT Sans" w:hAnsi="PT Sans"/>
                <w:b/>
                <w:lang w:val="nl-NL"/>
              </w:rPr>
            </w:pPr>
            <w:r w:rsidRPr="0014686F">
              <w:rPr>
                <w:rFonts w:ascii="PT Sans" w:hAnsi="PT Sans"/>
                <w:b/>
                <w:lang w:val="nl-NL"/>
              </w:rPr>
              <w:t>Omschrijving</w:t>
            </w:r>
          </w:p>
        </w:tc>
        <w:tc>
          <w:tcPr>
            <w:tcW w:w="2199" w:type="dxa"/>
            <w:tcBorders>
              <w:bottom w:val="single" w:sz="4" w:space="0" w:color="BFBFBF" w:themeColor="background1" w:themeShade="BF"/>
            </w:tcBorders>
            <w:tcMar>
              <w:top w:w="259" w:type="dxa"/>
            </w:tcMar>
          </w:tcPr>
          <w:p w:rsidR="00767D7F" w:rsidRPr="0014686F" w:rsidRDefault="004C541B" w:rsidP="004C541B">
            <w:pPr>
              <w:pStyle w:val="Heading1"/>
              <w:outlineLvl w:val="0"/>
              <w:rPr>
                <w:rFonts w:ascii="PT Sans" w:hAnsi="PT Sans"/>
                <w:b/>
                <w:lang w:val="nl-NL"/>
              </w:rPr>
            </w:pPr>
            <w:r w:rsidRPr="0014686F">
              <w:rPr>
                <w:rFonts w:ascii="PT Sans" w:hAnsi="PT Sans"/>
                <w:b/>
                <w:lang w:val="nl-NL"/>
              </w:rPr>
              <w:t>Aantal</w:t>
            </w: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tcMar>
              <w:top w:w="259" w:type="dxa"/>
            </w:tcMar>
          </w:tcPr>
          <w:p w:rsidR="00767D7F" w:rsidRPr="0014686F" w:rsidRDefault="004C541B" w:rsidP="004C541B">
            <w:pPr>
              <w:pStyle w:val="Heading1"/>
              <w:outlineLvl w:val="0"/>
              <w:rPr>
                <w:rFonts w:ascii="PT Sans" w:hAnsi="PT Sans"/>
                <w:b/>
                <w:lang w:val="nl-NL"/>
              </w:rPr>
            </w:pPr>
            <w:r w:rsidRPr="0014686F">
              <w:rPr>
                <w:rFonts w:ascii="PT Sans" w:hAnsi="PT Sans"/>
                <w:b/>
                <w:lang w:val="nl-NL"/>
              </w:rPr>
              <w:t>Bedrag</w:t>
            </w:r>
          </w:p>
        </w:tc>
        <w:tc>
          <w:tcPr>
            <w:tcW w:w="1651" w:type="dxa"/>
            <w:tcBorders>
              <w:bottom w:val="single" w:sz="4" w:space="0" w:color="BFBFBF" w:themeColor="background1" w:themeShade="BF"/>
            </w:tcBorders>
            <w:tcMar>
              <w:top w:w="259" w:type="dxa"/>
            </w:tcMar>
          </w:tcPr>
          <w:p w:rsidR="00767D7F" w:rsidRPr="0014686F" w:rsidRDefault="004C541B" w:rsidP="004C541B">
            <w:pPr>
              <w:pStyle w:val="Heading1"/>
              <w:outlineLvl w:val="0"/>
              <w:rPr>
                <w:rFonts w:ascii="PT Sans" w:hAnsi="PT Sans"/>
                <w:b/>
                <w:lang w:val="nl-NL"/>
              </w:rPr>
            </w:pPr>
            <w:r w:rsidRPr="0014686F">
              <w:rPr>
                <w:rFonts w:ascii="PT Sans" w:hAnsi="PT Sans"/>
                <w:b/>
                <w:lang w:val="nl-NL"/>
              </w:rPr>
              <w:t>Totaal</w:t>
            </w:r>
          </w:p>
        </w:tc>
      </w:tr>
      <w:tr w:rsidR="00767D7F" w:rsidRPr="0014686F" w:rsidTr="004C541B">
        <w:trPr>
          <w:trHeight w:val="288"/>
        </w:trPr>
        <w:tc>
          <w:tcPr>
            <w:tcW w:w="479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767D7F" w:rsidRPr="0014686F" w:rsidRDefault="004C541B">
            <w:pPr>
              <w:rPr>
                <w:rFonts w:ascii="PT Sans" w:hAnsi="PT Sans"/>
                <w:lang w:val="nl-NL"/>
              </w:rPr>
            </w:pPr>
            <w:r w:rsidRPr="0014686F">
              <w:rPr>
                <w:rFonts w:ascii="PT Sans" w:hAnsi="PT Sans"/>
                <w:lang w:val="nl-NL"/>
              </w:rPr>
              <w:t>Product A</w:t>
            </w:r>
          </w:p>
        </w:tc>
        <w:tc>
          <w:tcPr>
            <w:tcW w:w="2199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767D7F" w:rsidRPr="0014686F" w:rsidRDefault="004C541B">
            <w:pPr>
              <w:rPr>
                <w:rFonts w:ascii="PT Sans" w:hAnsi="PT Sans"/>
                <w:lang w:val="nl-NL"/>
              </w:rPr>
            </w:pPr>
            <w:r w:rsidRPr="0014686F">
              <w:rPr>
                <w:rFonts w:ascii="PT Sans" w:hAnsi="PT Sans"/>
                <w:lang w:val="nl-NL"/>
              </w:rPr>
              <w:t>1</w:t>
            </w:r>
          </w:p>
        </w:tc>
        <w:tc>
          <w:tcPr>
            <w:tcW w:w="166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</w:tcPr>
          <w:p w:rsidR="00767D7F" w:rsidRPr="0014686F" w:rsidRDefault="004C541B">
            <w:pPr>
              <w:pStyle w:val="Right-alignedtext"/>
              <w:rPr>
                <w:rFonts w:ascii="PT Sans" w:hAnsi="PT Sans"/>
                <w:lang w:val="nl-NL"/>
              </w:rPr>
            </w:pPr>
            <w:r w:rsidRPr="0014686F">
              <w:rPr>
                <w:rFonts w:ascii="PT Sans" w:hAnsi="PT Sans"/>
                <w:lang w:val="nl-NL"/>
              </w:rPr>
              <w:t>€0,00</w:t>
            </w:r>
          </w:p>
        </w:tc>
        <w:tc>
          <w:tcPr>
            <w:tcW w:w="165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</w:tcPr>
          <w:p w:rsidR="00767D7F" w:rsidRPr="0014686F" w:rsidRDefault="004C541B">
            <w:pPr>
              <w:pStyle w:val="Right-alignedtext"/>
              <w:rPr>
                <w:rFonts w:ascii="PT Sans" w:hAnsi="PT Sans"/>
                <w:lang w:val="nl-NL"/>
              </w:rPr>
            </w:pPr>
            <w:r w:rsidRPr="0014686F">
              <w:rPr>
                <w:rFonts w:ascii="PT Sans" w:hAnsi="PT Sans"/>
                <w:lang w:val="nl-NL"/>
              </w:rPr>
              <w:t>€0,00</w:t>
            </w:r>
          </w:p>
        </w:tc>
      </w:tr>
      <w:tr w:rsidR="004C541B" w:rsidRPr="0014686F" w:rsidTr="004C541B">
        <w:trPr>
          <w:trHeight w:val="288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 w:rsidR="004C541B" w:rsidRPr="0014686F" w:rsidRDefault="004C541B" w:rsidP="004C541B">
            <w:pPr>
              <w:rPr>
                <w:rFonts w:ascii="PT Sans" w:hAnsi="PT Sans"/>
                <w:lang w:val="nl-NL"/>
              </w:rPr>
            </w:pPr>
            <w:r w:rsidRPr="0014686F">
              <w:rPr>
                <w:rFonts w:ascii="PT Sans" w:hAnsi="PT Sans"/>
                <w:lang w:val="nl-NL"/>
              </w:rPr>
              <w:t>Product</w:t>
            </w:r>
            <w:r w:rsidRPr="0014686F">
              <w:rPr>
                <w:rFonts w:ascii="PT Sans" w:hAnsi="PT Sans"/>
                <w:lang w:val="nl-NL"/>
              </w:rPr>
              <w:t xml:space="preserve"> B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4C541B" w:rsidRPr="0014686F" w:rsidRDefault="004C541B" w:rsidP="00CF1966">
            <w:pPr>
              <w:rPr>
                <w:rFonts w:ascii="PT Sans" w:hAnsi="PT Sans"/>
                <w:lang w:val="nl-NL"/>
              </w:rPr>
            </w:pPr>
            <w:r w:rsidRPr="0014686F">
              <w:rPr>
                <w:rFonts w:ascii="PT Sans" w:hAnsi="PT Sans"/>
                <w:lang w:val="nl-NL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</w:tcPr>
          <w:p w:rsidR="004C541B" w:rsidRPr="0014686F" w:rsidRDefault="004C541B" w:rsidP="00CF1966">
            <w:pPr>
              <w:pStyle w:val="Right-alignedtext"/>
              <w:rPr>
                <w:rFonts w:ascii="PT Sans" w:hAnsi="PT Sans"/>
                <w:lang w:val="nl-NL"/>
              </w:rPr>
            </w:pPr>
            <w:r w:rsidRPr="0014686F">
              <w:rPr>
                <w:rFonts w:ascii="PT Sans" w:hAnsi="PT Sans"/>
                <w:lang w:val="nl-NL"/>
              </w:rPr>
              <w:t>€0,00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</w:tcPr>
          <w:p w:rsidR="004C541B" w:rsidRPr="0014686F" w:rsidRDefault="004C541B" w:rsidP="00CF1966">
            <w:pPr>
              <w:pStyle w:val="Right-alignedtext"/>
              <w:rPr>
                <w:rFonts w:ascii="PT Sans" w:hAnsi="PT Sans"/>
                <w:lang w:val="nl-NL"/>
              </w:rPr>
            </w:pPr>
            <w:r w:rsidRPr="0014686F">
              <w:rPr>
                <w:rFonts w:ascii="PT Sans" w:hAnsi="PT Sans"/>
                <w:lang w:val="nl-NL"/>
              </w:rPr>
              <w:t>€0,00</w:t>
            </w:r>
          </w:p>
        </w:tc>
      </w:tr>
      <w:tr w:rsidR="004C541B" w:rsidRPr="0014686F" w:rsidTr="004C541B">
        <w:trPr>
          <w:trHeight w:val="288"/>
        </w:trPr>
        <w:tc>
          <w:tcPr>
            <w:tcW w:w="479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4C541B" w:rsidRPr="0014686F" w:rsidRDefault="004C541B" w:rsidP="004C541B">
            <w:pPr>
              <w:rPr>
                <w:rFonts w:ascii="PT Sans" w:hAnsi="PT Sans"/>
                <w:lang w:val="nl-NL"/>
              </w:rPr>
            </w:pPr>
            <w:r w:rsidRPr="0014686F">
              <w:rPr>
                <w:rFonts w:ascii="PT Sans" w:hAnsi="PT Sans"/>
                <w:lang w:val="nl-NL"/>
              </w:rPr>
              <w:t xml:space="preserve">Product </w:t>
            </w:r>
            <w:r w:rsidRPr="0014686F">
              <w:rPr>
                <w:rFonts w:ascii="PT Sans" w:hAnsi="PT Sans"/>
                <w:lang w:val="nl-NL"/>
              </w:rPr>
              <w:t>C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4C541B" w:rsidRPr="0014686F" w:rsidRDefault="004C541B" w:rsidP="00CF1966">
            <w:pPr>
              <w:rPr>
                <w:rFonts w:ascii="PT Sans" w:hAnsi="PT Sans"/>
                <w:lang w:val="nl-NL"/>
              </w:rPr>
            </w:pPr>
            <w:r w:rsidRPr="0014686F">
              <w:rPr>
                <w:rFonts w:ascii="PT Sans" w:hAnsi="PT Sans"/>
                <w:lang w:val="nl-NL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left w:w="216" w:type="dxa"/>
              <w:right w:w="216" w:type="dxa"/>
            </w:tcMar>
          </w:tcPr>
          <w:p w:rsidR="004C541B" w:rsidRPr="0014686F" w:rsidRDefault="004C541B" w:rsidP="00CF1966">
            <w:pPr>
              <w:pStyle w:val="Right-alignedtext"/>
              <w:rPr>
                <w:rFonts w:ascii="PT Sans" w:hAnsi="PT Sans"/>
                <w:lang w:val="nl-NL"/>
              </w:rPr>
            </w:pPr>
            <w:r w:rsidRPr="0014686F">
              <w:rPr>
                <w:rFonts w:ascii="PT Sans" w:hAnsi="PT Sans"/>
                <w:lang w:val="nl-NL"/>
              </w:rPr>
              <w:t>€0,00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left w:w="216" w:type="dxa"/>
              <w:right w:w="216" w:type="dxa"/>
            </w:tcMar>
          </w:tcPr>
          <w:p w:rsidR="004C541B" w:rsidRPr="0014686F" w:rsidRDefault="004C541B" w:rsidP="00CF1966">
            <w:pPr>
              <w:pStyle w:val="Right-alignedtext"/>
              <w:rPr>
                <w:rFonts w:ascii="PT Sans" w:hAnsi="PT Sans"/>
                <w:lang w:val="nl-NL"/>
              </w:rPr>
            </w:pPr>
            <w:r w:rsidRPr="0014686F">
              <w:rPr>
                <w:rFonts w:ascii="PT Sans" w:hAnsi="PT Sans"/>
                <w:lang w:val="nl-NL"/>
              </w:rPr>
              <w:t>€0,00</w:t>
            </w:r>
          </w:p>
        </w:tc>
      </w:tr>
      <w:tr w:rsidR="004C541B" w:rsidRPr="0014686F" w:rsidTr="004C541B">
        <w:trPr>
          <w:trHeight w:val="288"/>
        </w:trPr>
        <w:tc>
          <w:tcPr>
            <w:tcW w:w="479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4C541B" w:rsidRPr="0014686F" w:rsidRDefault="004C541B">
            <w:pPr>
              <w:rPr>
                <w:rFonts w:ascii="PT Sans" w:hAnsi="PT Sans"/>
                <w:lang w:val="nl-NL"/>
              </w:rPr>
            </w:pPr>
          </w:p>
        </w:tc>
        <w:tc>
          <w:tcPr>
            <w:tcW w:w="2199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4C541B" w:rsidRPr="0014686F" w:rsidRDefault="004C541B">
            <w:pPr>
              <w:rPr>
                <w:rFonts w:ascii="PT Sans" w:hAnsi="PT Sans"/>
                <w:lang w:val="nl-NL"/>
              </w:rPr>
            </w:pPr>
          </w:p>
        </w:tc>
        <w:tc>
          <w:tcPr>
            <w:tcW w:w="166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4C541B" w:rsidRPr="0014686F" w:rsidRDefault="004C541B" w:rsidP="004C541B">
            <w:pPr>
              <w:pStyle w:val="Heading1"/>
              <w:rPr>
                <w:rFonts w:ascii="PT Sans" w:hAnsi="PT Sans"/>
                <w:lang w:val="nl-NL"/>
              </w:rPr>
            </w:pPr>
          </w:p>
        </w:tc>
        <w:tc>
          <w:tcPr>
            <w:tcW w:w="165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</w:tcPr>
          <w:p w:rsidR="004C541B" w:rsidRPr="0014686F" w:rsidRDefault="004C541B">
            <w:pPr>
              <w:pStyle w:val="Right-alignedtext"/>
              <w:rPr>
                <w:rFonts w:ascii="PT Sans" w:hAnsi="PT Sans"/>
                <w:lang w:val="nl-NL"/>
              </w:rPr>
            </w:pPr>
          </w:p>
        </w:tc>
      </w:tr>
      <w:tr w:rsidR="004C541B" w:rsidRPr="0014686F" w:rsidTr="004C541B">
        <w:trPr>
          <w:trHeight w:val="288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 w:rsidR="004C541B" w:rsidRPr="0014686F" w:rsidRDefault="004C541B">
            <w:pPr>
              <w:rPr>
                <w:rFonts w:ascii="PT Sans" w:hAnsi="PT Sans"/>
                <w:lang w:val="nl-NL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4C541B" w:rsidRPr="0014686F" w:rsidRDefault="004C541B">
            <w:pPr>
              <w:rPr>
                <w:rFonts w:ascii="PT Sans" w:hAnsi="PT Sans"/>
                <w:lang w:val="nl-NL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4C541B" w:rsidRPr="0014686F" w:rsidRDefault="004C541B" w:rsidP="004C541B">
            <w:pPr>
              <w:pStyle w:val="Heading1"/>
              <w:rPr>
                <w:rFonts w:ascii="PT Sans" w:hAnsi="PT Sans"/>
                <w:color w:val="A6A6A6" w:themeColor="background1" w:themeShade="A6"/>
                <w:sz w:val="18"/>
                <w:szCs w:val="18"/>
              </w:rPr>
            </w:pPr>
            <w:r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  <w:lang w:val="nl-NL"/>
              </w:rPr>
              <w:t>Totaal ex</w:t>
            </w:r>
            <w:r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</w:rPr>
              <w:t xml:space="preserve">l. </w:t>
            </w:r>
            <w:proofErr w:type="gramStart"/>
            <w:r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</w:rPr>
              <w:t>btw</w:t>
            </w:r>
            <w:proofErr w:type="gramEnd"/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</w:tcPr>
          <w:p w:rsidR="004C541B" w:rsidRPr="0014686F" w:rsidRDefault="004C541B">
            <w:pPr>
              <w:pStyle w:val="Right-alignedtext"/>
              <w:rPr>
                <w:rFonts w:ascii="PT Sans" w:hAnsi="PT Sans"/>
                <w:szCs w:val="18"/>
              </w:rPr>
            </w:pPr>
            <w:r w:rsidRPr="0014686F">
              <w:rPr>
                <w:rFonts w:ascii="PT Sans" w:hAnsi="PT Sans"/>
                <w:szCs w:val="18"/>
              </w:rPr>
              <w:t>€0,00</w:t>
            </w:r>
          </w:p>
        </w:tc>
      </w:tr>
      <w:tr w:rsidR="004C541B" w:rsidRPr="0014686F" w:rsidTr="004C541B">
        <w:trPr>
          <w:trHeight w:val="288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 w:rsidR="004C541B" w:rsidRPr="004C541B" w:rsidRDefault="004C541B">
            <w:pPr>
              <w:rPr>
                <w:rFonts w:ascii="PT Sans" w:hAnsi="PT Sans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4C541B" w:rsidRPr="004C541B" w:rsidRDefault="004C541B">
            <w:pPr>
              <w:rPr>
                <w:rFonts w:ascii="PT Sans" w:hAnsi="PT San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4C541B" w:rsidRPr="0014686F" w:rsidRDefault="004C541B" w:rsidP="004C541B">
            <w:pPr>
              <w:pStyle w:val="Heading1"/>
              <w:rPr>
                <w:rFonts w:ascii="PT Sans" w:hAnsi="PT Sans"/>
                <w:color w:val="A6A6A6" w:themeColor="background1" w:themeShade="A6"/>
                <w:sz w:val="18"/>
                <w:szCs w:val="18"/>
              </w:rPr>
            </w:pPr>
            <w:r w:rsidRPr="0014686F">
              <w:rPr>
                <w:rFonts w:ascii="PT Sans" w:hAnsi="PT Sans"/>
                <w:color w:val="A6A6A6" w:themeColor="background1" w:themeShade="A6"/>
                <w:sz w:val="18"/>
                <w:szCs w:val="18"/>
              </w:rPr>
              <w:t>BTW (21%)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</w:tcPr>
          <w:p w:rsidR="004C541B" w:rsidRPr="0014686F" w:rsidRDefault="004C541B">
            <w:pPr>
              <w:pStyle w:val="Right-alignedtext"/>
              <w:rPr>
                <w:rFonts w:ascii="PT Sans" w:hAnsi="PT Sans"/>
                <w:szCs w:val="18"/>
              </w:rPr>
            </w:pPr>
            <w:r w:rsidRPr="0014686F">
              <w:rPr>
                <w:rFonts w:ascii="PT Sans" w:hAnsi="PT Sans"/>
                <w:szCs w:val="18"/>
              </w:rPr>
              <w:t>€0,00</w:t>
            </w:r>
          </w:p>
        </w:tc>
      </w:tr>
      <w:tr w:rsidR="004C541B" w:rsidRPr="0014686F" w:rsidTr="004C541B">
        <w:trPr>
          <w:trHeight w:val="288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 w:rsidR="004C541B" w:rsidRPr="004C541B" w:rsidRDefault="004C541B">
            <w:pPr>
              <w:rPr>
                <w:rFonts w:ascii="PT Sans" w:hAnsi="PT Sans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4C541B" w:rsidRPr="0014686F" w:rsidRDefault="004C541B">
            <w:pPr>
              <w:rPr>
                <w:rFonts w:ascii="PT Sans" w:hAnsi="PT Sans"/>
                <w:b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4C541B" w:rsidRPr="0014686F" w:rsidRDefault="004C541B" w:rsidP="004C541B">
            <w:pPr>
              <w:pStyle w:val="Heading1"/>
              <w:rPr>
                <w:rFonts w:ascii="PT Sans" w:hAnsi="PT Sans"/>
                <w:b/>
                <w:szCs w:val="18"/>
              </w:rPr>
            </w:pPr>
            <w:proofErr w:type="spellStart"/>
            <w:r w:rsidRPr="0014686F">
              <w:rPr>
                <w:rFonts w:ascii="PT Sans" w:hAnsi="PT Sans"/>
                <w:b/>
                <w:szCs w:val="18"/>
              </w:rPr>
              <w:t>Totaal</w:t>
            </w:r>
            <w:proofErr w:type="spellEnd"/>
            <w:r w:rsidRPr="0014686F">
              <w:rPr>
                <w:rFonts w:ascii="PT Sans" w:hAnsi="PT Sans"/>
                <w:b/>
                <w:szCs w:val="18"/>
              </w:rPr>
              <w:t xml:space="preserve"> </w:t>
            </w:r>
            <w:proofErr w:type="spellStart"/>
            <w:r w:rsidRPr="0014686F">
              <w:rPr>
                <w:rFonts w:ascii="PT Sans" w:hAnsi="PT Sans"/>
                <w:b/>
                <w:szCs w:val="18"/>
              </w:rPr>
              <w:t>inc.</w:t>
            </w:r>
            <w:proofErr w:type="spellEnd"/>
            <w:r w:rsidRPr="0014686F">
              <w:rPr>
                <w:rFonts w:ascii="PT Sans" w:hAnsi="PT Sans"/>
                <w:b/>
                <w:szCs w:val="18"/>
              </w:rPr>
              <w:t xml:space="preserve"> btw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</w:tcPr>
          <w:p w:rsidR="004C541B" w:rsidRPr="0014686F" w:rsidRDefault="004C541B">
            <w:pPr>
              <w:pStyle w:val="Right-alignedtext"/>
              <w:rPr>
                <w:rFonts w:ascii="PT Sans" w:hAnsi="PT Sans"/>
                <w:b/>
                <w:sz w:val="20"/>
                <w:szCs w:val="18"/>
              </w:rPr>
            </w:pPr>
            <w:r w:rsidRPr="0014686F">
              <w:rPr>
                <w:rFonts w:ascii="PT Sans" w:hAnsi="PT Sans"/>
                <w:b/>
                <w:sz w:val="20"/>
                <w:szCs w:val="18"/>
              </w:rPr>
              <w:t>€0,00</w:t>
            </w:r>
          </w:p>
        </w:tc>
      </w:tr>
    </w:tbl>
    <w:p w:rsidR="00767D7F" w:rsidRDefault="00767D7F">
      <w:pPr>
        <w:pStyle w:val="ContactInfo"/>
        <w:rPr>
          <w:rFonts w:ascii="PT Sans" w:hAnsi="PT Sans"/>
        </w:rPr>
      </w:pPr>
    </w:p>
    <w:p w:rsidR="0014686F" w:rsidRPr="004C541B" w:rsidRDefault="0014686F">
      <w:pPr>
        <w:pStyle w:val="ContactInfo"/>
        <w:rPr>
          <w:rFonts w:ascii="PT Sans" w:hAnsi="PT Sans"/>
        </w:rPr>
      </w:pPr>
    </w:p>
    <w:p w:rsidR="00767D7F" w:rsidRPr="0014686F" w:rsidRDefault="004C541B" w:rsidP="004C541B">
      <w:pPr>
        <w:pStyle w:val="Thankyou"/>
        <w:jc w:val="left"/>
        <w:rPr>
          <w:rFonts w:ascii="PT Sans" w:hAnsi="PT Sans"/>
          <w:i w:val="0"/>
          <w:sz w:val="22"/>
          <w:lang w:val="nl-NL"/>
        </w:rPr>
      </w:pPr>
      <w:r w:rsidRPr="0014686F">
        <w:rPr>
          <w:rFonts w:ascii="PT Sans" w:hAnsi="PT Sans"/>
          <w:i w:val="0"/>
          <w:sz w:val="22"/>
          <w:lang w:val="nl-NL"/>
        </w:rPr>
        <w:t>Betaling verloopt via Bol.com</w:t>
      </w:r>
    </w:p>
    <w:p w:rsidR="00767D7F" w:rsidRPr="0014686F" w:rsidRDefault="00767D7F" w:rsidP="004C541B">
      <w:pPr>
        <w:pStyle w:val="ContactInfo"/>
        <w:jc w:val="left"/>
        <w:rPr>
          <w:rFonts w:ascii="PT Sans" w:hAnsi="PT Sans"/>
          <w:lang w:val="nl-NL"/>
        </w:rPr>
      </w:pPr>
    </w:p>
    <w:sectPr w:rsidR="00767D7F" w:rsidRPr="0014686F" w:rsidSect="00DA124E">
      <w:footerReference w:type="default" r:id="rId9"/>
      <w:pgSz w:w="12240" w:h="15840"/>
      <w:pgMar w:top="144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2A9" w:rsidRDefault="008A42A9" w:rsidP="00DA124E">
      <w:r>
        <w:separator/>
      </w:r>
    </w:p>
  </w:endnote>
  <w:endnote w:type="continuationSeparator" w:id="0">
    <w:p w:rsidR="008A42A9" w:rsidRDefault="008A42A9" w:rsidP="00D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124E" w:rsidRDefault="00DA124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124E" w:rsidRDefault="00DA1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2A9" w:rsidRDefault="008A42A9" w:rsidP="00DA124E">
      <w:r>
        <w:separator/>
      </w:r>
    </w:p>
  </w:footnote>
  <w:footnote w:type="continuationSeparator" w:id="0">
    <w:p w:rsidR="008A42A9" w:rsidRDefault="008A42A9" w:rsidP="00DA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drawingGridHorizontalSpacing w:val="8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1B"/>
    <w:rsid w:val="00016EEA"/>
    <w:rsid w:val="00017EBC"/>
    <w:rsid w:val="00084A50"/>
    <w:rsid w:val="000F3D19"/>
    <w:rsid w:val="00141CC5"/>
    <w:rsid w:val="0014686F"/>
    <w:rsid w:val="00161833"/>
    <w:rsid w:val="001D1A99"/>
    <w:rsid w:val="00253682"/>
    <w:rsid w:val="002C31B5"/>
    <w:rsid w:val="002F145D"/>
    <w:rsid w:val="002F405A"/>
    <w:rsid w:val="002F4591"/>
    <w:rsid w:val="00335034"/>
    <w:rsid w:val="003525FA"/>
    <w:rsid w:val="00390027"/>
    <w:rsid w:val="004C541B"/>
    <w:rsid w:val="00502760"/>
    <w:rsid w:val="00541768"/>
    <w:rsid w:val="005E117D"/>
    <w:rsid w:val="006350A1"/>
    <w:rsid w:val="006B4F86"/>
    <w:rsid w:val="00767D7F"/>
    <w:rsid w:val="007A2DFF"/>
    <w:rsid w:val="00846FB5"/>
    <w:rsid w:val="00865239"/>
    <w:rsid w:val="008A42A9"/>
    <w:rsid w:val="009F3F74"/>
    <w:rsid w:val="00A2654F"/>
    <w:rsid w:val="00A82089"/>
    <w:rsid w:val="00AC6A6B"/>
    <w:rsid w:val="00B62AE1"/>
    <w:rsid w:val="00B84DF7"/>
    <w:rsid w:val="00B911FE"/>
    <w:rsid w:val="00C4631C"/>
    <w:rsid w:val="00D27961"/>
    <w:rsid w:val="00D45686"/>
    <w:rsid w:val="00D46230"/>
    <w:rsid w:val="00D62BD5"/>
    <w:rsid w:val="00D8503D"/>
    <w:rsid w:val="00DA124E"/>
    <w:rsid w:val="00DE3DFA"/>
    <w:rsid w:val="00DF32B2"/>
    <w:rsid w:val="00E10529"/>
    <w:rsid w:val="00E61B2E"/>
    <w:rsid w:val="00E70B6C"/>
    <w:rsid w:val="00E87249"/>
    <w:rsid w:val="00EB59E9"/>
    <w:rsid w:val="00EC23BD"/>
    <w:rsid w:val="00F53936"/>
    <w:rsid w:val="00F734DA"/>
    <w:rsid w:val="00FD225F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F4B5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EEA"/>
  </w:style>
  <w:style w:type="paragraph" w:styleId="Heading1">
    <w:name w:val="heading 1"/>
    <w:basedOn w:val="Normal"/>
    <w:uiPriority w:val="3"/>
    <w:qFormat/>
    <w:rsid w:val="001D1A99"/>
    <w:pPr>
      <w:keepNext/>
      <w:outlineLvl w:val="0"/>
    </w:pPr>
    <w:rPr>
      <w:rFonts w:asciiTheme="majorHAnsi" w:hAnsiTheme="majorHAnsi" w:cs="Arial"/>
      <w:bCs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 w:val="18"/>
      <w:szCs w:val="16"/>
    </w:rPr>
  </w:style>
  <w:style w:type="paragraph" w:customStyle="1" w:styleId="Slogan">
    <w:name w:val="Slogan"/>
    <w:basedOn w:val="Normal"/>
    <w:uiPriority w:val="1"/>
    <w:qFormat/>
    <w:rsid w:val="00DF32B2"/>
    <w:rPr>
      <w:bCs/>
      <w:i/>
      <w:color w:val="595959" w:themeColor="text1" w:themeTint="A6"/>
      <w:spacing w:val="4"/>
      <w:sz w:val="18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DF32B2"/>
    <w:pPr>
      <w:spacing w:before="520"/>
      <w:jc w:val="center"/>
    </w:pPr>
    <w:rPr>
      <w:color w:val="595959" w:themeColor="text1" w:themeTint="A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pPr>
      <w:spacing w:before="100"/>
      <w:jc w:val="center"/>
    </w:pPr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084A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DF32B2"/>
    <w:pPr>
      <w:spacing w:line="800" w:lineRule="exact"/>
      <w:contextualSpacing/>
      <w:jc w:val="right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rsid w:val="00DF32B2"/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customStyle="1" w:styleId="GridTable1LightAccent5">
    <w:name w:val="Grid Table 1 Light Accent 5"/>
    <w:basedOn w:val="TableNormal"/>
    <w:uiPriority w:val="46"/>
    <w:rsid w:val="00DF32B2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/>
        <w:i w:val="0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rsid w:val="00DF32B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lainTable5">
    <w:name w:val="Plain Table 5"/>
    <w:basedOn w:val="TableNormal"/>
    <w:uiPriority w:val="45"/>
    <w:rsid w:val="00DF32B2"/>
    <w:tblPr>
      <w:tblStyleRowBandSize w:val="1"/>
      <w:tblStyleColBandSize w:val="1"/>
      <w:tblInd w:w="0" w:type="dxa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EEA"/>
  </w:style>
  <w:style w:type="paragraph" w:styleId="Heading1">
    <w:name w:val="heading 1"/>
    <w:basedOn w:val="Normal"/>
    <w:uiPriority w:val="3"/>
    <w:qFormat/>
    <w:rsid w:val="001D1A99"/>
    <w:pPr>
      <w:keepNext/>
      <w:outlineLvl w:val="0"/>
    </w:pPr>
    <w:rPr>
      <w:rFonts w:asciiTheme="majorHAnsi" w:hAnsiTheme="majorHAnsi" w:cs="Arial"/>
      <w:bCs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 w:val="18"/>
      <w:szCs w:val="16"/>
    </w:rPr>
  </w:style>
  <w:style w:type="paragraph" w:customStyle="1" w:styleId="Slogan">
    <w:name w:val="Slogan"/>
    <w:basedOn w:val="Normal"/>
    <w:uiPriority w:val="1"/>
    <w:qFormat/>
    <w:rsid w:val="00DF32B2"/>
    <w:rPr>
      <w:bCs/>
      <w:i/>
      <w:color w:val="595959" w:themeColor="text1" w:themeTint="A6"/>
      <w:spacing w:val="4"/>
      <w:sz w:val="18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DF32B2"/>
    <w:pPr>
      <w:spacing w:before="520"/>
      <w:jc w:val="center"/>
    </w:pPr>
    <w:rPr>
      <w:color w:val="595959" w:themeColor="text1" w:themeTint="A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pPr>
      <w:spacing w:before="100"/>
      <w:jc w:val="center"/>
    </w:pPr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084A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DF32B2"/>
    <w:pPr>
      <w:spacing w:line="800" w:lineRule="exact"/>
      <w:contextualSpacing/>
      <w:jc w:val="right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rsid w:val="00DF32B2"/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customStyle="1" w:styleId="GridTable1LightAccent5">
    <w:name w:val="Grid Table 1 Light Accent 5"/>
    <w:basedOn w:val="TableNormal"/>
    <w:uiPriority w:val="46"/>
    <w:rsid w:val="00DF32B2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/>
        <w:i w:val="0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rsid w:val="00DF32B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lainTable5">
    <w:name w:val="Plain Table 5"/>
    <w:basedOn w:val="TableNormal"/>
    <w:uiPriority w:val="45"/>
    <w:rsid w:val="00DF32B2"/>
    <w:tblPr>
      <w:tblStyleRowBandSize w:val="1"/>
      <w:tblStyleColBandSize w:val="1"/>
      <w:tblInd w:w="0" w:type="dxa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Downloads\tf1640239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D9"/>
    <w:rsid w:val="00204CA3"/>
    <w:rsid w:val="005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EBDCF925414D3E98F2E3A281766345">
    <w:name w:val="ABEBDCF925414D3E98F2E3A281766345"/>
  </w:style>
  <w:style w:type="paragraph" w:customStyle="1" w:styleId="01681C501ACC43429C9771064D43A2AC">
    <w:name w:val="01681C501ACC43429C9771064D43A2AC"/>
  </w:style>
  <w:style w:type="paragraph" w:customStyle="1" w:styleId="8ED8B95135EF495A941D2519B31D14AD">
    <w:name w:val="8ED8B95135EF495A941D2519B31D14AD"/>
  </w:style>
  <w:style w:type="paragraph" w:customStyle="1" w:styleId="C26C1B3F52B3445AAEF8ACFF77DF93BA">
    <w:name w:val="C26C1B3F52B3445AAEF8ACFF77DF93BA"/>
  </w:style>
  <w:style w:type="paragraph" w:customStyle="1" w:styleId="5C6EDCE6A9674DC5894954481677474E">
    <w:name w:val="5C6EDCE6A9674DC5894954481677474E"/>
  </w:style>
  <w:style w:type="paragraph" w:customStyle="1" w:styleId="173AC60A950A43C8B19AF653971F49E9">
    <w:name w:val="173AC60A950A43C8B19AF653971F49E9"/>
  </w:style>
  <w:style w:type="paragraph" w:customStyle="1" w:styleId="AA5397AD5E1F4F5CB641335AE590AFB7">
    <w:name w:val="AA5397AD5E1F4F5CB641335AE590AFB7"/>
  </w:style>
  <w:style w:type="paragraph" w:customStyle="1" w:styleId="C4413A531CE347D0B8E14EEB102C1FF4">
    <w:name w:val="C4413A531CE347D0B8E14EEB102C1FF4"/>
  </w:style>
  <w:style w:type="paragraph" w:customStyle="1" w:styleId="005C05AF35364001B58CA0CB84699436">
    <w:name w:val="005C05AF35364001B58CA0CB84699436"/>
  </w:style>
  <w:style w:type="paragraph" w:customStyle="1" w:styleId="34CC93E53E17476BA7EACC63C364E263">
    <w:name w:val="34CC93E53E17476BA7EACC63C364E263"/>
  </w:style>
  <w:style w:type="paragraph" w:customStyle="1" w:styleId="2CA8E11765954C7E974888A7890D5670">
    <w:name w:val="2CA8E11765954C7E974888A7890D5670"/>
  </w:style>
  <w:style w:type="paragraph" w:customStyle="1" w:styleId="BC0665810EF7418DB7A067A3326624F3">
    <w:name w:val="BC0665810EF7418DB7A067A3326624F3"/>
  </w:style>
  <w:style w:type="paragraph" w:customStyle="1" w:styleId="CF071FF373E744348580B895DA057D71">
    <w:name w:val="CF071FF373E744348580B895DA057D71"/>
  </w:style>
  <w:style w:type="paragraph" w:customStyle="1" w:styleId="D50AA316E1F94F398B5ED53278271E8F">
    <w:name w:val="D50AA316E1F94F398B5ED53278271E8F"/>
  </w:style>
  <w:style w:type="paragraph" w:customStyle="1" w:styleId="4F23BA12FF6E4496B4DB0510D5FC87AD">
    <w:name w:val="4F23BA12FF6E4496B4DB0510D5FC87AD"/>
  </w:style>
  <w:style w:type="paragraph" w:customStyle="1" w:styleId="9EAC6A8E763E4D5C96452F2FC146E05E">
    <w:name w:val="9EAC6A8E763E4D5C96452F2FC146E05E"/>
  </w:style>
  <w:style w:type="paragraph" w:customStyle="1" w:styleId="D488259D29E64F23BCE66F79D7A221B9">
    <w:name w:val="D488259D29E64F23BCE66F79D7A221B9"/>
  </w:style>
  <w:style w:type="paragraph" w:customStyle="1" w:styleId="363B4E8BF6BE4D298924CCBDC1790148">
    <w:name w:val="363B4E8BF6BE4D298924CCBDC1790148"/>
  </w:style>
  <w:style w:type="paragraph" w:customStyle="1" w:styleId="FD4337D6B9744E378DE09A447134A4C3">
    <w:name w:val="FD4337D6B9744E378DE09A447134A4C3"/>
  </w:style>
  <w:style w:type="paragraph" w:customStyle="1" w:styleId="D85CCF6EEF484122B1CAAA507C90C5E3">
    <w:name w:val="D85CCF6EEF484122B1CAAA507C90C5E3"/>
  </w:style>
  <w:style w:type="paragraph" w:customStyle="1" w:styleId="5E65F5A517434C74B8768851D637DA73">
    <w:name w:val="5E65F5A517434C74B8768851D637DA73"/>
  </w:style>
  <w:style w:type="paragraph" w:customStyle="1" w:styleId="D4D0E877134046ED8AF0B30896CDF38E">
    <w:name w:val="D4D0E877134046ED8AF0B30896CDF38E"/>
  </w:style>
  <w:style w:type="paragraph" w:customStyle="1" w:styleId="A972144458394019ABE86AA04DAD8491">
    <w:name w:val="A972144458394019ABE86AA04DAD8491"/>
  </w:style>
  <w:style w:type="paragraph" w:customStyle="1" w:styleId="F8A7114830244A1693BAC513AF4CCF8F">
    <w:name w:val="F8A7114830244A1693BAC513AF4CCF8F"/>
  </w:style>
  <w:style w:type="paragraph" w:customStyle="1" w:styleId="6AAA3B10D39546E393426C1E69E2BF41">
    <w:name w:val="6AAA3B10D39546E393426C1E69E2BF41"/>
  </w:style>
  <w:style w:type="paragraph" w:customStyle="1" w:styleId="256142B860734501B12C77F572C7E3BF">
    <w:name w:val="256142B860734501B12C77F572C7E3BF"/>
  </w:style>
  <w:style w:type="paragraph" w:customStyle="1" w:styleId="3D4D7EDF2E084CA09E063FB7C2CD2D5D">
    <w:name w:val="3D4D7EDF2E084CA09E063FB7C2CD2D5D"/>
    <w:rsid w:val="005E33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EBDCF925414D3E98F2E3A281766345">
    <w:name w:val="ABEBDCF925414D3E98F2E3A281766345"/>
  </w:style>
  <w:style w:type="paragraph" w:customStyle="1" w:styleId="01681C501ACC43429C9771064D43A2AC">
    <w:name w:val="01681C501ACC43429C9771064D43A2AC"/>
  </w:style>
  <w:style w:type="paragraph" w:customStyle="1" w:styleId="8ED8B95135EF495A941D2519B31D14AD">
    <w:name w:val="8ED8B95135EF495A941D2519B31D14AD"/>
  </w:style>
  <w:style w:type="paragraph" w:customStyle="1" w:styleId="C26C1B3F52B3445AAEF8ACFF77DF93BA">
    <w:name w:val="C26C1B3F52B3445AAEF8ACFF77DF93BA"/>
  </w:style>
  <w:style w:type="paragraph" w:customStyle="1" w:styleId="5C6EDCE6A9674DC5894954481677474E">
    <w:name w:val="5C6EDCE6A9674DC5894954481677474E"/>
  </w:style>
  <w:style w:type="paragraph" w:customStyle="1" w:styleId="173AC60A950A43C8B19AF653971F49E9">
    <w:name w:val="173AC60A950A43C8B19AF653971F49E9"/>
  </w:style>
  <w:style w:type="paragraph" w:customStyle="1" w:styleId="AA5397AD5E1F4F5CB641335AE590AFB7">
    <w:name w:val="AA5397AD5E1F4F5CB641335AE590AFB7"/>
  </w:style>
  <w:style w:type="paragraph" w:customStyle="1" w:styleId="C4413A531CE347D0B8E14EEB102C1FF4">
    <w:name w:val="C4413A531CE347D0B8E14EEB102C1FF4"/>
  </w:style>
  <w:style w:type="paragraph" w:customStyle="1" w:styleId="005C05AF35364001B58CA0CB84699436">
    <w:name w:val="005C05AF35364001B58CA0CB84699436"/>
  </w:style>
  <w:style w:type="paragraph" w:customStyle="1" w:styleId="34CC93E53E17476BA7EACC63C364E263">
    <w:name w:val="34CC93E53E17476BA7EACC63C364E263"/>
  </w:style>
  <w:style w:type="paragraph" w:customStyle="1" w:styleId="2CA8E11765954C7E974888A7890D5670">
    <w:name w:val="2CA8E11765954C7E974888A7890D5670"/>
  </w:style>
  <w:style w:type="paragraph" w:customStyle="1" w:styleId="BC0665810EF7418DB7A067A3326624F3">
    <w:name w:val="BC0665810EF7418DB7A067A3326624F3"/>
  </w:style>
  <w:style w:type="paragraph" w:customStyle="1" w:styleId="CF071FF373E744348580B895DA057D71">
    <w:name w:val="CF071FF373E744348580B895DA057D71"/>
  </w:style>
  <w:style w:type="paragraph" w:customStyle="1" w:styleId="D50AA316E1F94F398B5ED53278271E8F">
    <w:name w:val="D50AA316E1F94F398B5ED53278271E8F"/>
  </w:style>
  <w:style w:type="paragraph" w:customStyle="1" w:styleId="4F23BA12FF6E4496B4DB0510D5FC87AD">
    <w:name w:val="4F23BA12FF6E4496B4DB0510D5FC87AD"/>
  </w:style>
  <w:style w:type="paragraph" w:customStyle="1" w:styleId="9EAC6A8E763E4D5C96452F2FC146E05E">
    <w:name w:val="9EAC6A8E763E4D5C96452F2FC146E05E"/>
  </w:style>
  <w:style w:type="paragraph" w:customStyle="1" w:styleId="D488259D29E64F23BCE66F79D7A221B9">
    <w:name w:val="D488259D29E64F23BCE66F79D7A221B9"/>
  </w:style>
  <w:style w:type="paragraph" w:customStyle="1" w:styleId="363B4E8BF6BE4D298924CCBDC1790148">
    <w:name w:val="363B4E8BF6BE4D298924CCBDC1790148"/>
  </w:style>
  <w:style w:type="paragraph" w:customStyle="1" w:styleId="FD4337D6B9744E378DE09A447134A4C3">
    <w:name w:val="FD4337D6B9744E378DE09A447134A4C3"/>
  </w:style>
  <w:style w:type="paragraph" w:customStyle="1" w:styleId="D85CCF6EEF484122B1CAAA507C90C5E3">
    <w:name w:val="D85CCF6EEF484122B1CAAA507C90C5E3"/>
  </w:style>
  <w:style w:type="paragraph" w:customStyle="1" w:styleId="5E65F5A517434C74B8768851D637DA73">
    <w:name w:val="5E65F5A517434C74B8768851D637DA73"/>
  </w:style>
  <w:style w:type="paragraph" w:customStyle="1" w:styleId="D4D0E877134046ED8AF0B30896CDF38E">
    <w:name w:val="D4D0E877134046ED8AF0B30896CDF38E"/>
  </w:style>
  <w:style w:type="paragraph" w:customStyle="1" w:styleId="A972144458394019ABE86AA04DAD8491">
    <w:name w:val="A972144458394019ABE86AA04DAD8491"/>
  </w:style>
  <w:style w:type="paragraph" w:customStyle="1" w:styleId="F8A7114830244A1693BAC513AF4CCF8F">
    <w:name w:val="F8A7114830244A1693BAC513AF4CCF8F"/>
  </w:style>
  <w:style w:type="paragraph" w:customStyle="1" w:styleId="6AAA3B10D39546E393426C1E69E2BF41">
    <w:name w:val="6AAA3B10D39546E393426C1E69E2BF41"/>
  </w:style>
  <w:style w:type="paragraph" w:customStyle="1" w:styleId="256142B860734501B12C77F572C7E3BF">
    <w:name w:val="256142B860734501B12C77F572C7E3BF"/>
  </w:style>
  <w:style w:type="paragraph" w:customStyle="1" w:styleId="3D4D7EDF2E084CA09E063FB7C2CD2D5D">
    <w:name w:val="3D4D7EDF2E084CA09E063FB7C2CD2D5D"/>
    <w:rsid w:val="005E3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9D1BC-E562-4F2E-B86A-C75939DF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tf16402397_win32.dotx</Template>
  <TotalTime>17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1</cp:revision>
  <dcterms:created xsi:type="dcterms:W3CDTF">2020-09-09T13:02:00Z</dcterms:created>
  <dcterms:modified xsi:type="dcterms:W3CDTF">2020-09-09T13:19:00Z</dcterms:modified>
  <cp:version/>
</cp:coreProperties>
</file>